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E97A" w14:textId="77777777" w:rsidR="00D20BF3" w:rsidRDefault="00D20BF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14:paraId="769C95A1" w14:textId="77777777" w:rsidR="00D20BF3" w:rsidRDefault="00D20BF3"/>
    <w:p w14:paraId="7025370C" w14:textId="77777777" w:rsidR="00D20BF3" w:rsidRDefault="00D20BF3">
      <w:pPr>
        <w:jc w:val="right"/>
      </w:pPr>
      <w:r>
        <w:rPr>
          <w:rFonts w:hint="eastAsia"/>
        </w:rPr>
        <w:t xml:space="preserve">年　　月　　日　</w:t>
      </w:r>
    </w:p>
    <w:p w14:paraId="5EBDC769" w14:textId="77777777" w:rsidR="00D20BF3" w:rsidRDefault="00D20BF3"/>
    <w:p w14:paraId="3197F152" w14:textId="77777777" w:rsidR="00D20BF3" w:rsidRDefault="00D20BF3">
      <w:r>
        <w:rPr>
          <w:rFonts w:hint="eastAsia"/>
        </w:rPr>
        <w:t xml:space="preserve">　出雲崎町長　　　　　　　　　　様</w:t>
      </w:r>
    </w:p>
    <w:p w14:paraId="2D119907" w14:textId="77777777" w:rsidR="00D20BF3" w:rsidRDefault="00D20BF3"/>
    <w:p w14:paraId="17286AE7" w14:textId="77777777" w:rsidR="00D20BF3" w:rsidRDefault="00D20BF3">
      <w:pPr>
        <w:jc w:val="right"/>
        <w:rPr>
          <w:u w:val="single"/>
        </w:rPr>
      </w:pPr>
      <w:r>
        <w:rPr>
          <w:rFonts w:hint="eastAsia"/>
          <w:spacing w:val="17"/>
          <w:u w:val="single"/>
        </w:rPr>
        <w:t>自主防災組織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</w:t>
      </w:r>
    </w:p>
    <w:p w14:paraId="0499CCBB" w14:textId="601AABFF" w:rsidR="00D20BF3" w:rsidRDefault="00D20BF3">
      <w:pPr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CC5CF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1B4FC6E0" w14:textId="77777777" w:rsidR="00D20BF3" w:rsidRDefault="00D20BF3">
      <w:pPr>
        <w:jc w:val="right"/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</w:t>
      </w:r>
    </w:p>
    <w:p w14:paraId="5E8D47E7" w14:textId="77777777" w:rsidR="00D20BF3" w:rsidRDefault="00D20BF3">
      <w:pPr>
        <w:jc w:val="right"/>
      </w:pPr>
      <w:r>
        <w:rPr>
          <w:rFonts w:hint="eastAsia"/>
          <w:u w:val="single"/>
        </w:rPr>
        <w:t xml:space="preserve">電話番号　　　　　　　　　　　</w:t>
      </w:r>
      <w:r>
        <w:rPr>
          <w:rFonts w:hint="eastAsia"/>
        </w:rPr>
        <w:t xml:space="preserve">　</w:t>
      </w:r>
    </w:p>
    <w:p w14:paraId="6D0C6286" w14:textId="77777777" w:rsidR="00D20BF3" w:rsidRDefault="00D20BF3"/>
    <w:p w14:paraId="0F2CA751" w14:textId="77777777" w:rsidR="00D20BF3" w:rsidRDefault="00D20BF3"/>
    <w:p w14:paraId="3F1B92FC" w14:textId="77777777" w:rsidR="00D20BF3" w:rsidRDefault="00D20BF3">
      <w:pPr>
        <w:jc w:val="center"/>
      </w:pPr>
      <w:r>
        <w:rPr>
          <w:rFonts w:hint="eastAsia"/>
        </w:rPr>
        <w:t>出雲崎町自主防災組織資機材購入事業補助金前金交付申請書</w:t>
      </w:r>
    </w:p>
    <w:p w14:paraId="1FE2AF1B" w14:textId="77777777" w:rsidR="00D20BF3" w:rsidRDefault="00D20BF3"/>
    <w:p w14:paraId="56646551" w14:textId="77777777" w:rsidR="00D20BF3" w:rsidRDefault="00D20BF3">
      <w:r>
        <w:rPr>
          <w:rFonts w:hint="eastAsia"/>
        </w:rPr>
        <w:t xml:space="preserve">　　　　　年　　月　　日　第　　　号で補助金の交付決定を受けた防災資機材購入事業について、補助金の前金交付を受けたいので申請します。</w:t>
      </w:r>
    </w:p>
    <w:p w14:paraId="648FAB57" w14:textId="77777777" w:rsidR="00D20BF3" w:rsidRDefault="00D20BF3"/>
    <w:p w14:paraId="76AD1D6A" w14:textId="77777777" w:rsidR="00D20BF3" w:rsidRDefault="00D20BF3">
      <w:pPr>
        <w:jc w:val="center"/>
      </w:pPr>
      <w:r>
        <w:rPr>
          <w:rFonts w:hint="eastAsia"/>
        </w:rPr>
        <w:t>記</w:t>
      </w:r>
    </w:p>
    <w:p w14:paraId="6A4E7287" w14:textId="77777777" w:rsidR="00D20BF3" w:rsidRDefault="00D20BF3"/>
    <w:p w14:paraId="5E8C8B2B" w14:textId="77777777" w:rsidR="00D20BF3" w:rsidRDefault="00D20BF3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決定事業</w:t>
      </w:r>
      <w:r>
        <w:rPr>
          <w:rFonts w:hint="eastAsia"/>
        </w:rPr>
        <w:t>費　　　　　　　　　　　　　　　円</w:t>
      </w:r>
      <w:r>
        <w:t>(</w:t>
      </w:r>
      <w:r>
        <w:rPr>
          <w:rFonts w:hint="eastAsia"/>
        </w:rPr>
        <w:t>補助額　　　　　　　　　円</w:t>
      </w:r>
      <w:r>
        <w:t>)</w:t>
      </w:r>
    </w:p>
    <w:p w14:paraId="50C3E090" w14:textId="77777777" w:rsidR="00D20BF3" w:rsidRDefault="00D20BF3"/>
    <w:p w14:paraId="058ADC64" w14:textId="77777777" w:rsidR="00D20BF3" w:rsidRDefault="00D20BF3">
      <w:r>
        <w:t>2</w:t>
      </w:r>
      <w:r>
        <w:rPr>
          <w:rFonts w:hint="eastAsia"/>
        </w:rPr>
        <w:t xml:space="preserve">　前金交付申請額　　　　　　　　　　　　　　　円</w:t>
      </w:r>
    </w:p>
    <w:p w14:paraId="3B35A745" w14:textId="77777777" w:rsidR="00D20BF3" w:rsidRDefault="00D20BF3"/>
    <w:p w14:paraId="145ECBB9" w14:textId="77777777" w:rsidR="00D20BF3" w:rsidRDefault="00D20BF3">
      <w:r>
        <w:t>3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前金交付を受ける理由等</w:t>
      </w:r>
      <w:r>
        <w:t>)</w:t>
      </w:r>
    </w:p>
    <w:p w14:paraId="13BA40E4" w14:textId="77777777" w:rsidR="00D20BF3" w:rsidRDefault="00D20BF3"/>
    <w:p w14:paraId="6B5825A5" w14:textId="77777777" w:rsidR="00D20BF3" w:rsidRDefault="00D20BF3"/>
    <w:p w14:paraId="2FA91B56" w14:textId="77777777" w:rsidR="00D20BF3" w:rsidRDefault="00D20BF3"/>
    <w:p w14:paraId="058A7768" w14:textId="77777777" w:rsidR="00D20BF3" w:rsidRDefault="00D20BF3"/>
    <w:p w14:paraId="2C1376FF" w14:textId="77777777" w:rsidR="00D20BF3" w:rsidRDefault="00D20BF3"/>
    <w:p w14:paraId="01C8E08B" w14:textId="77777777" w:rsidR="00D20BF3" w:rsidRDefault="00D20BF3"/>
    <w:p w14:paraId="125AE80D" w14:textId="77777777" w:rsidR="00D20BF3" w:rsidRDefault="00D20BF3"/>
    <w:p w14:paraId="4484ED00" w14:textId="77777777" w:rsidR="00D20BF3" w:rsidRDefault="00D20BF3"/>
    <w:p w14:paraId="3A850546" w14:textId="77777777" w:rsidR="00D20BF3" w:rsidRDefault="00D20BF3"/>
    <w:p w14:paraId="1C2813F7" w14:textId="77777777" w:rsidR="00D20BF3" w:rsidRDefault="00D20BF3"/>
    <w:p w14:paraId="4892B3C9" w14:textId="77777777" w:rsidR="00D20BF3" w:rsidRDefault="00D20BF3"/>
    <w:p w14:paraId="3F0803AE" w14:textId="77777777" w:rsidR="00D20BF3" w:rsidRDefault="00D20BF3"/>
    <w:p w14:paraId="31820600" w14:textId="77777777" w:rsidR="00D20BF3" w:rsidRDefault="00D20BF3"/>
    <w:p w14:paraId="642CF508" w14:textId="77777777" w:rsidR="00D20BF3" w:rsidRDefault="00D20BF3">
      <w:r>
        <w:rPr>
          <w:rFonts w:hint="eastAsia"/>
        </w:rPr>
        <w:t>添付資料　　口座振替申込書</w:t>
      </w:r>
    </w:p>
    <w:sectPr w:rsidR="00D20BF3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C8189" w14:textId="77777777" w:rsidR="00D20BF3" w:rsidRDefault="00D20BF3" w:rsidP="007E2F93">
      <w:r>
        <w:separator/>
      </w:r>
    </w:p>
  </w:endnote>
  <w:endnote w:type="continuationSeparator" w:id="0">
    <w:p w14:paraId="392E9F58" w14:textId="77777777" w:rsidR="00D20BF3" w:rsidRDefault="00D20BF3" w:rsidP="007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1153D" w14:textId="77777777" w:rsidR="00D20BF3" w:rsidRDefault="00D20BF3" w:rsidP="007E2F93">
      <w:r>
        <w:separator/>
      </w:r>
    </w:p>
  </w:footnote>
  <w:footnote w:type="continuationSeparator" w:id="0">
    <w:p w14:paraId="4790B7E8" w14:textId="77777777" w:rsidR="00D20BF3" w:rsidRDefault="00D20BF3" w:rsidP="007E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F3"/>
    <w:rsid w:val="001C16A9"/>
    <w:rsid w:val="00301985"/>
    <w:rsid w:val="007E2F93"/>
    <w:rsid w:val="00CC5CF3"/>
    <w:rsid w:val="00D20BF3"/>
    <w:rsid w:val="00E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4FFCB"/>
  <w14:defaultImageDpi w14:val="0"/>
  <w15:docId w15:val="{FEF11271-E466-4A84-92FC-9027D9AC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173</Words>
  <Characters>159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様式第4号(第8条第2項関係)</dc:title>
  <dc:subject/>
  <dc:creator>(株)ぎょうせい</dc:creator>
  <cp:keywords/>
  <dc:description/>
  <cp:lastModifiedBy>関本　浩揮</cp:lastModifiedBy>
  <cp:revision>4</cp:revision>
  <dcterms:created xsi:type="dcterms:W3CDTF">2021-03-16T10:52:00Z</dcterms:created>
  <dcterms:modified xsi:type="dcterms:W3CDTF">2021-03-16T10:55:00Z</dcterms:modified>
</cp:coreProperties>
</file>